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  <w:b/>
          <w:bCs/>
          <w:sz w:val="24"/>
          <w:u w:val="single"/>
          <w:lang w:val="bg-BG"/>
        </w:rPr>
        <w:alias w:val="Company Name"/>
        <w:tag w:val=""/>
        <w:id w:val="887223124"/>
        <w:placeholder>
          <w:docPart w:val="A189E98D5A1B4B33B1CB9A80F357359C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5C23F47C" w14:textId="0422860A" w:rsidR="001605D7" w:rsidRPr="0061655C" w:rsidRDefault="00A53CE1">
          <w:pPr>
            <w:pStyle w:val="Subtitle"/>
            <w:rPr>
              <w:rFonts w:ascii="Times New Roman" w:hAnsi="Times New Roman" w:cs="Times New Roman"/>
              <w:sz w:val="24"/>
              <w:lang w:val="bg-BG"/>
            </w:rPr>
          </w:pPr>
          <w:r w:rsidRPr="00641F8C">
            <w:rPr>
              <w:rFonts w:ascii="Times New Roman" w:hAnsi="Times New Roman" w:cs="Times New Roman"/>
              <w:b/>
              <w:bCs/>
              <w:sz w:val="24"/>
              <w:u w:val="single"/>
              <w:lang w:val="bg-BG"/>
            </w:rPr>
            <w:t>ЮГОЗАПАДЕН УНИВЕРСИТЕТ „НЕОФИТ РИЛСКИ“</w:t>
          </w:r>
          <w:r w:rsidR="00E00439" w:rsidRPr="00641F8C">
            <w:rPr>
              <w:rFonts w:ascii="Times New Roman" w:hAnsi="Times New Roman" w:cs="Times New Roman"/>
              <w:b/>
              <w:bCs/>
              <w:sz w:val="24"/>
              <w:u w:val="single"/>
              <w:lang w:val="bg-BG"/>
            </w:rPr>
            <w:t xml:space="preserve"> – БЛАГОЕВГРАД</w:t>
          </w:r>
        </w:p>
      </w:sdtContent>
    </w:sdt>
    <w:p w14:paraId="11AAE4DA" w14:textId="77777777" w:rsidR="00044707" w:rsidRPr="00044707" w:rsidRDefault="00044707" w:rsidP="008E577F">
      <w:pPr>
        <w:ind w:left="0"/>
        <w:rPr>
          <w:lang w:val="bg-BG"/>
        </w:rPr>
      </w:pPr>
    </w:p>
    <w:p w14:paraId="12596F22" w14:textId="77777777" w:rsidR="0097003B" w:rsidRDefault="0097003B" w:rsidP="00A53CE1">
      <w:pPr>
        <w:pStyle w:val="Title"/>
        <w:spacing w:after="0"/>
        <w:rPr>
          <w:rFonts w:ascii="Times New Roman" w:hAnsi="Times New Roman" w:cs="Times New Roman"/>
          <w:b/>
          <w:sz w:val="24"/>
          <w:szCs w:val="28"/>
          <w:lang w:val="bg-BG"/>
        </w:rPr>
      </w:pPr>
    </w:p>
    <w:p w14:paraId="641A3F08" w14:textId="27BADCA0" w:rsidR="00A53CE1" w:rsidRPr="00A76C3F" w:rsidRDefault="00A53CE1" w:rsidP="00A53CE1">
      <w:pPr>
        <w:pStyle w:val="Title"/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044707">
        <w:rPr>
          <w:rFonts w:ascii="Times New Roman" w:hAnsi="Times New Roman" w:cs="Times New Roman"/>
          <w:b/>
          <w:sz w:val="24"/>
          <w:szCs w:val="28"/>
          <w:lang w:val="bg-BG"/>
        </w:rPr>
        <w:t>ЗАЯВЛЕНИЕ</w:t>
      </w:r>
      <w:r w:rsidR="00044707" w:rsidRPr="00044707">
        <w:rPr>
          <w:rFonts w:ascii="Times New Roman" w:hAnsi="Times New Roman" w:cs="Times New Roman"/>
          <w:b/>
          <w:sz w:val="24"/>
          <w:szCs w:val="28"/>
          <w:lang w:val="bg-BG"/>
        </w:rPr>
        <w:t xml:space="preserve"> В</w:t>
      </w:r>
      <w:r w:rsidR="00EE100D">
        <w:rPr>
          <w:rFonts w:ascii="Times New Roman" w:hAnsi="Times New Roman" w:cs="Times New Roman"/>
          <w:b/>
          <w:caps w:val="0"/>
          <w:sz w:val="24"/>
          <w:szCs w:val="28"/>
          <w:lang w:val="bg-BG"/>
        </w:rPr>
        <w:t xml:space="preserve">, </w:t>
      </w:r>
      <w:r w:rsidR="00CD6FDA" w:rsidRPr="00A76C3F">
        <w:rPr>
          <w:rFonts w:ascii="Times New Roman" w:hAnsi="Times New Roman" w:cs="Times New Roman"/>
          <w:b/>
          <w:caps w:val="0"/>
          <w:sz w:val="24"/>
          <w:szCs w:val="28"/>
          <w:lang w:val="bg-BG"/>
        </w:rPr>
        <w:t xml:space="preserve">т. </w:t>
      </w:r>
      <w:r w:rsidR="00A76C3F" w:rsidRPr="00A76C3F">
        <w:rPr>
          <w:rFonts w:ascii="Times New Roman" w:hAnsi="Times New Roman" w:cs="Times New Roman"/>
          <w:b/>
          <w:caps w:val="0"/>
          <w:sz w:val="24"/>
          <w:szCs w:val="28"/>
        </w:rPr>
        <w:t>4</w:t>
      </w:r>
    </w:p>
    <w:p w14:paraId="5DF10CD1" w14:textId="77777777" w:rsidR="00A53CE1" w:rsidRPr="00AF7928" w:rsidRDefault="00044707" w:rsidP="00A53CE1">
      <w:pPr>
        <w:pStyle w:val="Title"/>
        <w:spacing w:after="0"/>
        <w:ind w:left="0"/>
        <w:rPr>
          <w:rFonts w:ascii="Times New Roman" w:hAnsi="Times New Roman" w:cs="Times New Roman"/>
          <w:b/>
          <w:bCs/>
          <w:sz w:val="24"/>
          <w:szCs w:val="28"/>
          <w:lang w:val="bg-BG"/>
        </w:rPr>
      </w:pPr>
      <w:r w:rsidRPr="00AF7928">
        <w:rPr>
          <w:rFonts w:ascii="Times New Roman" w:hAnsi="Times New Roman" w:cs="Times New Roman"/>
          <w:b/>
          <w:bCs/>
          <w:caps w:val="0"/>
          <w:sz w:val="24"/>
          <w:szCs w:val="28"/>
          <w:lang w:val="bg-BG"/>
        </w:rPr>
        <w:t>за</w:t>
      </w:r>
    </w:p>
    <w:p w14:paraId="038591E2" w14:textId="42038939" w:rsidR="0061655C" w:rsidRDefault="00375FA3" w:rsidP="006165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8"/>
          <w:lang w:val="bg-BG"/>
        </w:rPr>
        <w:t xml:space="preserve">финансова </w:t>
      </w:r>
      <w:r w:rsidR="00A53CE1" w:rsidRPr="0061655C">
        <w:rPr>
          <w:rFonts w:ascii="Times New Roman" w:hAnsi="Times New Roman" w:cs="Times New Roman"/>
          <w:b/>
          <w:bCs/>
          <w:sz w:val="24"/>
          <w:szCs w:val="28"/>
          <w:lang w:val="bg-BG"/>
        </w:rPr>
        <w:t xml:space="preserve">подкрепа </w:t>
      </w:r>
      <w:r w:rsidR="00B81177">
        <w:rPr>
          <w:rFonts w:ascii="Times New Roman" w:hAnsi="Times New Roman" w:cs="Times New Roman"/>
          <w:b/>
          <w:bCs/>
          <w:sz w:val="24"/>
          <w:szCs w:val="28"/>
          <w:lang w:val="bg-BG"/>
        </w:rPr>
        <w:t xml:space="preserve">на </w:t>
      </w:r>
      <w:r w:rsidR="00B81177" w:rsidRPr="00B81177">
        <w:rPr>
          <w:rFonts w:ascii="Times New Roman" w:hAnsi="Times New Roman" w:cs="Times New Roman"/>
          <w:b/>
          <w:bCs/>
          <w:sz w:val="24"/>
          <w:szCs w:val="28"/>
          <w:lang w:val="bg-BG"/>
        </w:rPr>
        <w:t xml:space="preserve">научни разработки в издания, реферирани и индексирани в SCOPUS и/или </w:t>
      </w:r>
      <w:proofErr w:type="spellStart"/>
      <w:r w:rsidR="00B81177" w:rsidRPr="00B81177">
        <w:rPr>
          <w:rFonts w:ascii="Times New Roman" w:hAnsi="Times New Roman" w:cs="Times New Roman"/>
          <w:b/>
          <w:bCs/>
          <w:sz w:val="24"/>
          <w:szCs w:val="28"/>
          <w:lang w:val="bg-BG"/>
        </w:rPr>
        <w:t>Web</w:t>
      </w:r>
      <w:proofErr w:type="spellEnd"/>
      <w:r w:rsidR="00B81177" w:rsidRPr="00B81177">
        <w:rPr>
          <w:rFonts w:ascii="Times New Roman" w:hAnsi="Times New Roman" w:cs="Times New Roman"/>
          <w:b/>
          <w:bCs/>
          <w:sz w:val="24"/>
          <w:szCs w:val="28"/>
          <w:lang w:val="bg-BG"/>
        </w:rPr>
        <w:t xml:space="preserve"> </w:t>
      </w:r>
      <w:proofErr w:type="spellStart"/>
      <w:r w:rsidR="00B81177" w:rsidRPr="00B81177">
        <w:rPr>
          <w:rFonts w:ascii="Times New Roman" w:hAnsi="Times New Roman" w:cs="Times New Roman"/>
          <w:b/>
          <w:bCs/>
          <w:sz w:val="24"/>
          <w:szCs w:val="28"/>
          <w:lang w:val="bg-BG"/>
        </w:rPr>
        <w:t>of</w:t>
      </w:r>
      <w:proofErr w:type="spellEnd"/>
      <w:r w:rsidR="00B81177" w:rsidRPr="00B81177">
        <w:rPr>
          <w:rFonts w:ascii="Times New Roman" w:hAnsi="Times New Roman" w:cs="Times New Roman"/>
          <w:b/>
          <w:bCs/>
          <w:sz w:val="24"/>
          <w:szCs w:val="28"/>
          <w:lang w:val="bg-BG"/>
        </w:rPr>
        <w:t xml:space="preserve"> Science</w:t>
      </w:r>
    </w:p>
    <w:p w14:paraId="7545B100" w14:textId="0105D739" w:rsidR="0061655C" w:rsidRDefault="0061655C" w:rsidP="0097003B">
      <w:pPr>
        <w:spacing w:after="0"/>
        <w:ind w:left="0"/>
        <w:rPr>
          <w:rFonts w:ascii="Times New Roman" w:hAnsi="Times New Roman" w:cs="Times New Roman"/>
          <w:b/>
          <w:bCs/>
          <w:sz w:val="24"/>
          <w:szCs w:val="28"/>
          <w:lang w:val="bg-BG"/>
        </w:rPr>
      </w:pPr>
    </w:p>
    <w:p w14:paraId="581E4BBC" w14:textId="77777777" w:rsidR="0097003B" w:rsidRPr="0061655C" w:rsidRDefault="0097003B" w:rsidP="0097003B">
      <w:pPr>
        <w:spacing w:after="0"/>
        <w:ind w:left="0"/>
        <w:rPr>
          <w:rFonts w:ascii="Times New Roman" w:hAnsi="Times New Roman" w:cs="Times New Roman"/>
          <w:b/>
          <w:bCs/>
          <w:sz w:val="24"/>
          <w:szCs w:val="28"/>
          <w:lang w:val="bg-BG"/>
        </w:rPr>
      </w:pPr>
    </w:p>
    <w:p w14:paraId="0DA44DCE" w14:textId="77777777" w:rsidR="001605D7" w:rsidRPr="00766187" w:rsidRDefault="00A53CE1">
      <w:pPr>
        <w:pStyle w:val="Heading1"/>
        <w:pBdr>
          <w:top w:val="single" w:sz="4" w:space="1" w:color="7F7F7F" w:themeColor="text1" w:themeTint="80"/>
        </w:pBdr>
        <w:rPr>
          <w:color w:val="auto"/>
          <w:lang w:val="bg-BG"/>
        </w:rPr>
      </w:pPr>
      <w:r w:rsidRPr="00766187">
        <w:rPr>
          <w:color w:val="auto"/>
          <w:lang w:val="bg-BG"/>
        </w:rPr>
        <w:t>Контактна информация</w:t>
      </w:r>
      <w:r w:rsidR="00F41713" w:rsidRPr="00766187">
        <w:rPr>
          <w:color w:val="auto"/>
          <w:lang w:val="bg-BG"/>
        </w:rPr>
        <w:t xml:space="preserve"> на заявителя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contact information"/>
      </w:tblPr>
      <w:tblGrid>
        <w:gridCol w:w="2667"/>
        <w:gridCol w:w="8123"/>
      </w:tblGrid>
      <w:tr w:rsidR="00766187" w:rsidRPr="00766187" w14:paraId="11384948" w14:textId="77777777" w:rsidTr="0061655C">
        <w:tc>
          <w:tcPr>
            <w:tcW w:w="123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49949A" w14:textId="77777777" w:rsidR="0061655C" w:rsidRPr="00766187" w:rsidRDefault="0061655C">
            <w:pPr>
              <w:pStyle w:val="Heading2"/>
              <w:rPr>
                <w:color w:val="auto"/>
                <w:lang w:val="bg-BG"/>
              </w:rPr>
            </w:pPr>
            <w:r w:rsidRPr="00766187">
              <w:rPr>
                <w:color w:val="auto"/>
                <w:lang w:val="bg-BG"/>
              </w:rPr>
              <w:t>Име и фамилия</w:t>
            </w:r>
          </w:p>
        </w:tc>
        <w:tc>
          <w:tcPr>
            <w:tcW w:w="376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D6BDB2" w14:textId="77777777" w:rsidR="0061655C" w:rsidRPr="00766187" w:rsidRDefault="0061655C">
            <w:pPr>
              <w:rPr>
                <w:lang w:val="bg-BG"/>
              </w:rPr>
            </w:pPr>
          </w:p>
        </w:tc>
      </w:tr>
      <w:tr w:rsidR="00766187" w:rsidRPr="00766187" w14:paraId="3341B6DF" w14:textId="77777777" w:rsidTr="0061655C">
        <w:tc>
          <w:tcPr>
            <w:tcW w:w="123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7600D0C" w14:textId="30B12E28" w:rsidR="00A53CE1" w:rsidRPr="00766187" w:rsidRDefault="00B81177">
            <w:pPr>
              <w:pStyle w:val="Heading2"/>
              <w:rPr>
                <w:color w:val="auto"/>
                <w:lang w:val="bg-BG"/>
              </w:rPr>
            </w:pPr>
            <w:r w:rsidRPr="00766187">
              <w:rPr>
                <w:color w:val="auto"/>
                <w:lang w:val="bg-BG"/>
              </w:rPr>
              <w:t>Академична длъжност</w:t>
            </w:r>
          </w:p>
        </w:tc>
        <w:tc>
          <w:tcPr>
            <w:tcW w:w="376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AE1608B" w14:textId="77777777" w:rsidR="00A53CE1" w:rsidRPr="00766187" w:rsidRDefault="00A53CE1">
            <w:pPr>
              <w:rPr>
                <w:lang w:val="bg-BG"/>
              </w:rPr>
            </w:pPr>
          </w:p>
        </w:tc>
      </w:tr>
      <w:tr w:rsidR="00766187" w:rsidRPr="00766187" w14:paraId="5ECFB120" w14:textId="77777777" w:rsidTr="0061655C">
        <w:tc>
          <w:tcPr>
            <w:tcW w:w="123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1164F2" w14:textId="0C82B1EC" w:rsidR="00A53CE1" w:rsidRPr="00766187" w:rsidRDefault="00B81177" w:rsidP="00A53CE1">
            <w:pPr>
              <w:pStyle w:val="Heading2"/>
              <w:tabs>
                <w:tab w:val="left" w:pos="1695"/>
              </w:tabs>
              <w:rPr>
                <w:color w:val="auto"/>
                <w:lang w:val="bg-BG"/>
              </w:rPr>
            </w:pPr>
            <w:r w:rsidRPr="00766187">
              <w:rPr>
                <w:color w:val="auto"/>
                <w:lang w:val="bg-BG"/>
              </w:rPr>
              <w:t>Научна степен</w:t>
            </w:r>
          </w:p>
        </w:tc>
        <w:tc>
          <w:tcPr>
            <w:tcW w:w="376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55A933E" w14:textId="77777777" w:rsidR="00A53CE1" w:rsidRPr="00766187" w:rsidRDefault="00A53CE1">
            <w:pPr>
              <w:rPr>
                <w:lang w:val="bg-BG"/>
              </w:rPr>
            </w:pPr>
          </w:p>
        </w:tc>
      </w:tr>
      <w:tr w:rsidR="00A53CE1" w:rsidRPr="0061655C" w14:paraId="0D00829D" w14:textId="77777777" w:rsidTr="0061655C">
        <w:tc>
          <w:tcPr>
            <w:tcW w:w="123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CAFF46" w14:textId="77777777" w:rsidR="00A53CE1" w:rsidRPr="0097003B" w:rsidRDefault="00A53CE1">
            <w:pPr>
              <w:pStyle w:val="Heading2"/>
              <w:rPr>
                <w:color w:val="auto"/>
                <w:lang w:val="bg-BG"/>
              </w:rPr>
            </w:pPr>
            <w:r w:rsidRPr="0097003B">
              <w:rPr>
                <w:color w:val="auto"/>
                <w:lang w:val="bg-BG"/>
              </w:rPr>
              <w:t>Телефон</w:t>
            </w:r>
          </w:p>
        </w:tc>
        <w:tc>
          <w:tcPr>
            <w:tcW w:w="376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B01AC9" w14:textId="77777777" w:rsidR="00A53CE1" w:rsidRPr="0061655C" w:rsidRDefault="00A53CE1">
            <w:pPr>
              <w:rPr>
                <w:lang w:val="bg-BG"/>
              </w:rPr>
            </w:pPr>
          </w:p>
        </w:tc>
      </w:tr>
      <w:tr w:rsidR="00A53CE1" w:rsidRPr="0061655C" w14:paraId="637E822C" w14:textId="77777777" w:rsidTr="0061655C">
        <w:trPr>
          <w:trHeight w:val="70"/>
        </w:trPr>
        <w:tc>
          <w:tcPr>
            <w:tcW w:w="123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9F8298" w14:textId="77777777" w:rsidR="00A53CE1" w:rsidRPr="0097003B" w:rsidRDefault="00A53CE1">
            <w:pPr>
              <w:pStyle w:val="Heading2"/>
              <w:rPr>
                <w:color w:val="auto"/>
                <w:lang w:val="bg-BG"/>
              </w:rPr>
            </w:pPr>
            <w:r w:rsidRPr="0097003B">
              <w:rPr>
                <w:color w:val="auto"/>
                <w:lang w:val="bg-BG"/>
              </w:rPr>
              <w:t>E-</w:t>
            </w:r>
            <w:proofErr w:type="spellStart"/>
            <w:r w:rsidRPr="0097003B">
              <w:rPr>
                <w:color w:val="auto"/>
                <w:lang w:val="bg-BG"/>
              </w:rPr>
              <w:t>mail</w:t>
            </w:r>
            <w:proofErr w:type="spellEnd"/>
          </w:p>
        </w:tc>
        <w:tc>
          <w:tcPr>
            <w:tcW w:w="376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D61FEF2" w14:textId="77777777" w:rsidR="00A53CE1" w:rsidRPr="0061655C" w:rsidRDefault="00A53CE1">
            <w:pPr>
              <w:rPr>
                <w:lang w:val="bg-BG"/>
              </w:rPr>
            </w:pPr>
          </w:p>
        </w:tc>
      </w:tr>
      <w:tr w:rsidR="00A53CE1" w:rsidRPr="0061655C" w14:paraId="72F49295" w14:textId="77777777" w:rsidTr="0061655C">
        <w:tc>
          <w:tcPr>
            <w:tcW w:w="123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54C05C" w14:textId="77777777" w:rsidR="00A53CE1" w:rsidRPr="0097003B" w:rsidRDefault="00A53CE1" w:rsidP="00A53CE1">
            <w:pPr>
              <w:pStyle w:val="Heading2"/>
              <w:rPr>
                <w:color w:val="auto"/>
                <w:lang w:val="bg-BG"/>
              </w:rPr>
            </w:pPr>
            <w:r w:rsidRPr="0097003B">
              <w:rPr>
                <w:color w:val="auto"/>
                <w:lang w:val="bg-BG"/>
              </w:rPr>
              <w:t>Факултет</w:t>
            </w:r>
          </w:p>
        </w:tc>
        <w:tc>
          <w:tcPr>
            <w:tcW w:w="376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9642BE3" w14:textId="77777777" w:rsidR="00A53CE1" w:rsidRPr="0061655C" w:rsidRDefault="00A53CE1">
            <w:pPr>
              <w:rPr>
                <w:lang w:val="bg-BG"/>
              </w:rPr>
            </w:pPr>
          </w:p>
        </w:tc>
      </w:tr>
      <w:tr w:rsidR="00A53CE1" w:rsidRPr="0061655C" w14:paraId="2ED15774" w14:textId="77777777" w:rsidTr="0061655C">
        <w:tc>
          <w:tcPr>
            <w:tcW w:w="123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A84648" w14:textId="77777777" w:rsidR="00A53CE1" w:rsidRPr="0097003B" w:rsidRDefault="00A53CE1">
            <w:pPr>
              <w:pStyle w:val="Heading2"/>
              <w:rPr>
                <w:color w:val="auto"/>
                <w:lang w:val="bg-BG"/>
              </w:rPr>
            </w:pPr>
            <w:r w:rsidRPr="0097003B">
              <w:rPr>
                <w:color w:val="auto"/>
                <w:lang w:val="bg-BG"/>
              </w:rPr>
              <w:t>Катедра</w:t>
            </w:r>
          </w:p>
        </w:tc>
        <w:tc>
          <w:tcPr>
            <w:tcW w:w="376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9CFE36" w14:textId="77777777" w:rsidR="00A53CE1" w:rsidRPr="0061655C" w:rsidRDefault="00A53CE1">
            <w:pPr>
              <w:rPr>
                <w:lang w:val="bg-BG"/>
              </w:rPr>
            </w:pPr>
          </w:p>
        </w:tc>
      </w:tr>
    </w:tbl>
    <w:p w14:paraId="3014BE1B" w14:textId="77777777" w:rsidR="001605D7" w:rsidRPr="0097003B" w:rsidRDefault="0094688D">
      <w:pPr>
        <w:pStyle w:val="Heading1"/>
        <w:rPr>
          <w:color w:val="auto"/>
          <w:lang w:val="bg-BG"/>
        </w:rPr>
      </w:pPr>
      <w:r w:rsidRPr="0097003B">
        <w:rPr>
          <w:color w:val="auto"/>
          <w:lang w:val="bg-BG"/>
        </w:rPr>
        <w:t>ЗАГЛАВИЕ НА ПУБЛИКАЦИЯТА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and credit information"/>
      </w:tblPr>
      <w:tblGrid>
        <w:gridCol w:w="2698"/>
        <w:gridCol w:w="3675"/>
        <w:gridCol w:w="710"/>
        <w:gridCol w:w="3707"/>
      </w:tblGrid>
      <w:tr w:rsidR="0097003B" w:rsidRPr="0097003B" w14:paraId="12290287" w14:textId="77777777" w:rsidTr="0094688D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CDD7CB" w14:textId="77777777" w:rsidR="0094688D" w:rsidRPr="0097003B" w:rsidRDefault="0094688D">
            <w:pPr>
              <w:pStyle w:val="Heading2"/>
              <w:rPr>
                <w:color w:val="auto"/>
                <w:lang w:val="bg-BG"/>
              </w:rPr>
            </w:pPr>
            <w:r w:rsidRPr="0097003B">
              <w:rPr>
                <w:color w:val="auto"/>
                <w:lang w:val="bg-BG"/>
              </w:rPr>
              <w:t>Заглавие на публикацията:</w:t>
            </w:r>
          </w:p>
        </w:tc>
        <w:tc>
          <w:tcPr>
            <w:tcW w:w="3750" w:type="pct"/>
            <w:gridSpan w:val="3"/>
            <w:vMerge w:val="restar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1DC5340" w14:textId="77777777" w:rsidR="0094688D" w:rsidRPr="0097003B" w:rsidRDefault="0094688D">
            <w:pPr>
              <w:rPr>
                <w:lang w:val="bg-BG"/>
              </w:rPr>
            </w:pPr>
          </w:p>
          <w:p w14:paraId="3C72832F" w14:textId="77777777" w:rsidR="0061655C" w:rsidRPr="0097003B" w:rsidRDefault="0061655C">
            <w:pPr>
              <w:rPr>
                <w:lang w:val="bg-BG"/>
              </w:rPr>
            </w:pPr>
          </w:p>
          <w:p w14:paraId="101F801D" w14:textId="77777777" w:rsidR="0061655C" w:rsidRPr="0097003B" w:rsidRDefault="0061655C">
            <w:pPr>
              <w:rPr>
                <w:lang w:val="bg-BG"/>
              </w:rPr>
            </w:pPr>
          </w:p>
          <w:p w14:paraId="23828A71" w14:textId="63F12D11" w:rsidR="0061655C" w:rsidRDefault="0061655C">
            <w:pPr>
              <w:rPr>
                <w:lang w:val="bg-BG"/>
              </w:rPr>
            </w:pPr>
          </w:p>
          <w:p w14:paraId="365ADB44" w14:textId="77777777" w:rsidR="00766187" w:rsidRPr="0097003B" w:rsidRDefault="00766187">
            <w:pPr>
              <w:rPr>
                <w:lang w:val="bg-BG"/>
              </w:rPr>
            </w:pPr>
          </w:p>
          <w:p w14:paraId="6205C37A" w14:textId="77777777" w:rsidR="0061655C" w:rsidRPr="0097003B" w:rsidRDefault="0061655C">
            <w:pPr>
              <w:rPr>
                <w:lang w:val="bg-BG"/>
              </w:rPr>
            </w:pPr>
          </w:p>
        </w:tc>
      </w:tr>
      <w:tr w:rsidR="0097003B" w:rsidRPr="0097003B" w14:paraId="18B04AC0" w14:textId="77777777" w:rsidTr="0094688D">
        <w:trPr>
          <w:trHeight w:val="830"/>
        </w:trPr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A52BB66" w14:textId="77777777" w:rsidR="0094688D" w:rsidRPr="0097003B" w:rsidRDefault="0094688D" w:rsidP="0094688D">
            <w:pPr>
              <w:pStyle w:val="Heading2"/>
              <w:ind w:left="0"/>
              <w:rPr>
                <w:color w:val="auto"/>
                <w:lang w:val="bg-BG"/>
              </w:rPr>
            </w:pPr>
          </w:p>
        </w:tc>
        <w:tc>
          <w:tcPr>
            <w:tcW w:w="3750" w:type="pct"/>
            <w:gridSpan w:val="3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2EC2765" w14:textId="77777777" w:rsidR="0094688D" w:rsidRPr="0097003B" w:rsidRDefault="0094688D">
            <w:pPr>
              <w:rPr>
                <w:lang w:val="bg-BG"/>
              </w:rPr>
            </w:pPr>
          </w:p>
        </w:tc>
      </w:tr>
      <w:tr w:rsidR="0097003B" w:rsidRPr="0097003B" w14:paraId="67A74403" w14:textId="77777777" w:rsidTr="005D1B37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E30614C" w14:textId="77777777" w:rsidR="0061655C" w:rsidRPr="0097003B" w:rsidRDefault="0061655C">
            <w:pPr>
              <w:pStyle w:val="Heading2"/>
              <w:rPr>
                <w:color w:val="auto"/>
                <w:lang w:val="bg-BG"/>
              </w:rPr>
            </w:pPr>
            <w:r w:rsidRPr="0097003B">
              <w:rPr>
                <w:color w:val="auto"/>
                <w:lang w:val="bg-BG"/>
              </w:rPr>
              <w:t>Искана сума</w:t>
            </w:r>
          </w:p>
        </w:tc>
        <w:tc>
          <w:tcPr>
            <w:tcW w:w="1703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1116744" w14:textId="77777777" w:rsidR="0061655C" w:rsidRPr="0097003B" w:rsidRDefault="0061655C">
            <w:pPr>
              <w:rPr>
                <w:lang w:val="bg-BG"/>
              </w:rPr>
            </w:pPr>
          </w:p>
        </w:tc>
        <w:tc>
          <w:tcPr>
            <w:tcW w:w="329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B3808E" w14:textId="77777777" w:rsidR="0061655C" w:rsidRPr="0097003B" w:rsidRDefault="0061655C" w:rsidP="0061655C">
            <w:pPr>
              <w:pStyle w:val="Heading2"/>
              <w:rPr>
                <w:color w:val="auto"/>
                <w:lang w:val="bg-BG"/>
              </w:rPr>
            </w:pPr>
            <w:r w:rsidRPr="0097003B">
              <w:rPr>
                <w:color w:val="auto"/>
                <w:lang w:val="bg-BG"/>
              </w:rPr>
              <w:t>Валута</w:t>
            </w:r>
          </w:p>
        </w:tc>
        <w:tc>
          <w:tcPr>
            <w:tcW w:w="1718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857B428" w14:textId="77777777" w:rsidR="0061655C" w:rsidRPr="0097003B" w:rsidRDefault="0061655C" w:rsidP="0061655C">
            <w:pPr>
              <w:tabs>
                <w:tab w:val="center" w:pos="2983"/>
              </w:tabs>
              <w:rPr>
                <w:lang w:val="bg-BG"/>
              </w:rPr>
            </w:pPr>
          </w:p>
        </w:tc>
      </w:tr>
    </w:tbl>
    <w:p w14:paraId="16E90CFF" w14:textId="77777777" w:rsidR="001605D7" w:rsidRPr="0097003B" w:rsidRDefault="0094688D">
      <w:pPr>
        <w:pStyle w:val="Heading1"/>
        <w:rPr>
          <w:color w:val="auto"/>
          <w:lang w:val="bg-BG"/>
        </w:rPr>
      </w:pPr>
      <w:r w:rsidRPr="0097003B">
        <w:rPr>
          <w:color w:val="auto"/>
          <w:lang w:val="bg-BG"/>
        </w:rPr>
        <w:t>АВТОР</w:t>
      </w:r>
      <w:r w:rsidR="00452A3C" w:rsidRPr="0097003B">
        <w:rPr>
          <w:color w:val="auto"/>
          <w:lang w:val="bg-BG"/>
        </w:rPr>
        <w:t>/</w:t>
      </w:r>
      <w:r w:rsidRPr="0097003B">
        <w:rPr>
          <w:color w:val="auto"/>
          <w:lang w:val="bg-BG"/>
        </w:rPr>
        <w:t>И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and trade references"/>
      </w:tblPr>
      <w:tblGrid>
        <w:gridCol w:w="2670"/>
        <w:gridCol w:w="3705"/>
        <w:gridCol w:w="4415"/>
      </w:tblGrid>
      <w:tr w:rsidR="0097003B" w:rsidRPr="0097003B" w14:paraId="23D5456A" w14:textId="77777777" w:rsidTr="005D1B37">
        <w:trPr>
          <w:trHeight w:val="354"/>
        </w:trPr>
        <w:tc>
          <w:tcPr>
            <w:tcW w:w="1237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5A44751" w14:textId="77777777" w:rsidR="00044707" w:rsidRPr="0097003B" w:rsidRDefault="00044707" w:rsidP="00044707">
            <w:pPr>
              <w:pStyle w:val="Heading2"/>
              <w:jc w:val="center"/>
              <w:rPr>
                <w:i/>
                <w:color w:val="auto"/>
                <w:lang w:val="bg-BG"/>
              </w:rPr>
            </w:pPr>
          </w:p>
        </w:tc>
        <w:tc>
          <w:tcPr>
            <w:tcW w:w="1717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FF338A4" w14:textId="77777777" w:rsidR="005D1B37" w:rsidRDefault="005D1B37" w:rsidP="005D1B37">
            <w:pPr>
              <w:pStyle w:val="Heading2"/>
              <w:jc w:val="center"/>
              <w:rPr>
                <w:color w:val="auto"/>
                <w:lang w:val="bg-BG"/>
              </w:rPr>
            </w:pPr>
            <w:r>
              <w:rPr>
                <w:color w:val="auto"/>
                <w:lang w:val="bg-BG"/>
              </w:rPr>
              <w:t>Академична длъжност, научна степен,</w:t>
            </w:r>
          </w:p>
          <w:p w14:paraId="0A509624" w14:textId="40D0BAC7" w:rsidR="00044707" w:rsidRPr="0097003B" w:rsidRDefault="005D1B37" w:rsidP="005D1B37">
            <w:pPr>
              <w:jc w:val="center"/>
              <w:rPr>
                <w:i/>
                <w:lang w:val="bg-BG"/>
              </w:rPr>
            </w:pPr>
            <w:r>
              <w:t xml:space="preserve"> </w:t>
            </w:r>
            <w:proofErr w:type="spellStart"/>
            <w:r>
              <w:t>име</w:t>
            </w:r>
            <w:proofErr w:type="spellEnd"/>
            <w:r>
              <w:t xml:space="preserve"> и </w:t>
            </w:r>
            <w:proofErr w:type="spellStart"/>
            <w:r>
              <w:t>фамилия</w:t>
            </w:r>
            <w:proofErr w:type="spellEnd"/>
          </w:p>
        </w:tc>
        <w:tc>
          <w:tcPr>
            <w:tcW w:w="2046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9CA0E5" w14:textId="77777777" w:rsidR="00044707" w:rsidRPr="0097003B" w:rsidRDefault="00044707" w:rsidP="00044707">
            <w:pPr>
              <w:pStyle w:val="Heading2"/>
              <w:jc w:val="center"/>
              <w:rPr>
                <w:i/>
                <w:color w:val="auto"/>
                <w:lang w:val="bg-BG"/>
              </w:rPr>
            </w:pPr>
            <w:r w:rsidRPr="0097003B">
              <w:rPr>
                <w:i/>
                <w:color w:val="auto"/>
                <w:lang w:val="bg-BG"/>
              </w:rPr>
              <w:t>Основно звено, катедра</w:t>
            </w:r>
          </w:p>
        </w:tc>
      </w:tr>
      <w:tr w:rsidR="0097003B" w:rsidRPr="0097003B" w14:paraId="6687AF8D" w14:textId="77777777" w:rsidTr="005D1B37">
        <w:tc>
          <w:tcPr>
            <w:tcW w:w="1237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D4AD47" w14:textId="77777777" w:rsidR="00044707" w:rsidRPr="0097003B" w:rsidRDefault="00044707">
            <w:pPr>
              <w:pStyle w:val="Heading2"/>
              <w:rPr>
                <w:color w:val="auto"/>
                <w:lang w:val="bg-BG"/>
              </w:rPr>
            </w:pPr>
            <w:r w:rsidRPr="0097003B">
              <w:rPr>
                <w:color w:val="auto"/>
                <w:lang w:val="bg-BG"/>
              </w:rPr>
              <w:t>Първи автор</w:t>
            </w:r>
          </w:p>
        </w:tc>
        <w:tc>
          <w:tcPr>
            <w:tcW w:w="1717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508585B" w14:textId="77777777" w:rsidR="00044707" w:rsidRPr="0097003B" w:rsidRDefault="00044707">
            <w:pPr>
              <w:rPr>
                <w:lang w:val="bg-BG"/>
              </w:rPr>
            </w:pPr>
          </w:p>
        </w:tc>
        <w:tc>
          <w:tcPr>
            <w:tcW w:w="2046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C32738C" w14:textId="77777777" w:rsidR="00044707" w:rsidRPr="0097003B" w:rsidRDefault="00044707">
            <w:pPr>
              <w:pStyle w:val="Heading2"/>
              <w:rPr>
                <w:color w:val="auto"/>
                <w:lang w:val="bg-BG"/>
              </w:rPr>
            </w:pPr>
          </w:p>
        </w:tc>
      </w:tr>
      <w:tr w:rsidR="0097003B" w:rsidRPr="0097003B" w14:paraId="5914215C" w14:textId="77777777" w:rsidTr="005D1B37">
        <w:tc>
          <w:tcPr>
            <w:tcW w:w="1237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E66B16D" w14:textId="77777777" w:rsidR="00044707" w:rsidRPr="0097003B" w:rsidRDefault="00044707">
            <w:pPr>
              <w:pStyle w:val="Heading2"/>
              <w:rPr>
                <w:color w:val="auto"/>
                <w:lang w:val="bg-BG"/>
              </w:rPr>
            </w:pPr>
            <w:r w:rsidRPr="0097003B">
              <w:rPr>
                <w:color w:val="auto"/>
                <w:lang w:val="bg-BG"/>
              </w:rPr>
              <w:t>Втори автор</w:t>
            </w:r>
          </w:p>
        </w:tc>
        <w:tc>
          <w:tcPr>
            <w:tcW w:w="1717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4B19071" w14:textId="77777777" w:rsidR="00044707" w:rsidRPr="0097003B" w:rsidRDefault="00044707">
            <w:pPr>
              <w:rPr>
                <w:lang w:val="bg-BG"/>
              </w:rPr>
            </w:pPr>
          </w:p>
        </w:tc>
        <w:tc>
          <w:tcPr>
            <w:tcW w:w="2046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FF23FA" w14:textId="77777777" w:rsidR="00044707" w:rsidRPr="0097003B" w:rsidRDefault="00044707">
            <w:pPr>
              <w:pStyle w:val="Heading2"/>
              <w:rPr>
                <w:color w:val="auto"/>
                <w:lang w:val="bg-BG"/>
              </w:rPr>
            </w:pPr>
          </w:p>
        </w:tc>
      </w:tr>
      <w:tr w:rsidR="0097003B" w:rsidRPr="0097003B" w14:paraId="72827E61" w14:textId="77777777" w:rsidTr="005D1B37">
        <w:tc>
          <w:tcPr>
            <w:tcW w:w="1237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14:paraId="7450A3DB" w14:textId="77777777" w:rsidR="00044707" w:rsidRPr="0097003B" w:rsidRDefault="00044707">
            <w:pPr>
              <w:pStyle w:val="Heading2"/>
              <w:rPr>
                <w:color w:val="auto"/>
                <w:lang w:val="bg-BG"/>
              </w:rPr>
            </w:pPr>
            <w:r w:rsidRPr="0097003B">
              <w:rPr>
                <w:color w:val="auto"/>
                <w:lang w:val="bg-BG"/>
              </w:rPr>
              <w:t>Трети автор</w:t>
            </w:r>
          </w:p>
        </w:tc>
        <w:tc>
          <w:tcPr>
            <w:tcW w:w="1717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14:paraId="54AAF5CE" w14:textId="77777777" w:rsidR="00044707" w:rsidRPr="0097003B" w:rsidRDefault="00044707">
            <w:pPr>
              <w:rPr>
                <w:lang w:val="bg-BG"/>
              </w:rPr>
            </w:pPr>
          </w:p>
        </w:tc>
        <w:tc>
          <w:tcPr>
            <w:tcW w:w="2046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14:paraId="3DA4B362" w14:textId="77777777" w:rsidR="00044707" w:rsidRPr="0097003B" w:rsidRDefault="00044707" w:rsidP="00452A3C">
            <w:pPr>
              <w:pStyle w:val="Heading2"/>
              <w:rPr>
                <w:color w:val="auto"/>
                <w:lang w:val="bg-BG"/>
              </w:rPr>
            </w:pPr>
          </w:p>
        </w:tc>
      </w:tr>
    </w:tbl>
    <w:p w14:paraId="13374FE5" w14:textId="77777777" w:rsidR="001605D7" w:rsidRPr="0097003B" w:rsidRDefault="00452A3C" w:rsidP="0094688D">
      <w:pPr>
        <w:ind w:left="0"/>
        <w:rPr>
          <w:i/>
          <w:lang w:val="bg-BG"/>
        </w:rPr>
      </w:pPr>
      <w:r w:rsidRPr="0097003B">
        <w:rPr>
          <w:i/>
          <w:lang w:val="bg-BG"/>
        </w:rPr>
        <w:t>Добавят се редове</w:t>
      </w:r>
      <w:r w:rsidR="00A3625E" w:rsidRPr="0097003B">
        <w:rPr>
          <w:i/>
        </w:rPr>
        <w:t>,</w:t>
      </w:r>
      <w:r w:rsidRPr="0097003B">
        <w:rPr>
          <w:i/>
          <w:lang w:val="bg-BG"/>
        </w:rPr>
        <w:t xml:space="preserve"> ако е необходимо.</w:t>
      </w:r>
    </w:p>
    <w:p w14:paraId="4C00B305" w14:textId="77777777" w:rsidR="0061655C" w:rsidRPr="0097003B" w:rsidRDefault="0061655C" w:rsidP="0094688D">
      <w:pPr>
        <w:ind w:left="0"/>
        <w:rPr>
          <w:lang w:val="bg-BG"/>
        </w:rPr>
      </w:pPr>
    </w:p>
    <w:p w14:paraId="51E0B4CF" w14:textId="77777777" w:rsidR="001605D7" w:rsidRPr="0097003B" w:rsidRDefault="009A1542">
      <w:pPr>
        <w:pStyle w:val="Heading1"/>
        <w:pBdr>
          <w:top w:val="single" w:sz="4" w:space="1" w:color="7F7F7F" w:themeColor="text1" w:themeTint="80"/>
        </w:pBdr>
        <w:rPr>
          <w:color w:val="auto"/>
          <w:lang w:val="bg-BG"/>
        </w:rPr>
      </w:pPr>
      <w:r w:rsidRPr="0097003B">
        <w:rPr>
          <w:color w:val="auto"/>
          <w:lang w:val="bg-BG"/>
        </w:rPr>
        <w:t xml:space="preserve"> </w:t>
      </w:r>
      <w:r w:rsidR="0094688D" w:rsidRPr="0097003B">
        <w:rPr>
          <w:color w:val="auto"/>
          <w:lang w:val="bg-BG"/>
        </w:rPr>
        <w:t>ИЗДАНИЕ</w:t>
      </w: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 block"/>
      </w:tblPr>
      <w:tblGrid>
        <w:gridCol w:w="2266"/>
        <w:gridCol w:w="2126"/>
        <w:gridCol w:w="3401"/>
        <w:gridCol w:w="2997"/>
      </w:tblGrid>
      <w:tr w:rsidR="0097003B" w:rsidRPr="0097003B" w14:paraId="795D5E30" w14:textId="77777777" w:rsidTr="00AF7928">
        <w:trPr>
          <w:trHeight w:val="590"/>
        </w:trPr>
        <w:tc>
          <w:tcPr>
            <w:tcW w:w="1050" w:type="pct"/>
            <w:vAlign w:val="bottom"/>
          </w:tcPr>
          <w:p w14:paraId="34855BEA" w14:textId="77777777" w:rsidR="0094688D" w:rsidRPr="0097003B" w:rsidRDefault="0094688D" w:rsidP="0094688D">
            <w:pPr>
              <w:pStyle w:val="Heading2"/>
              <w:rPr>
                <w:color w:val="auto"/>
                <w:lang w:val="bg-BG"/>
              </w:rPr>
            </w:pPr>
            <w:r w:rsidRPr="0097003B">
              <w:rPr>
                <w:color w:val="auto"/>
                <w:lang w:val="bg-BG"/>
              </w:rPr>
              <w:t xml:space="preserve">Заглавие </w:t>
            </w:r>
            <w:r w:rsidR="00044707" w:rsidRPr="0097003B">
              <w:rPr>
                <w:color w:val="auto"/>
                <w:lang w:val="bg-BG"/>
              </w:rPr>
              <w:t>(</w:t>
            </w:r>
            <w:r w:rsidRPr="0097003B">
              <w:rPr>
                <w:i/>
                <w:color w:val="auto"/>
                <w:lang w:val="bg-BG"/>
              </w:rPr>
              <w:t>без съкращения</w:t>
            </w:r>
            <w:r w:rsidR="00044707" w:rsidRPr="0097003B">
              <w:rPr>
                <w:color w:val="auto"/>
                <w:lang w:val="bg-BG"/>
              </w:rPr>
              <w:t>)</w:t>
            </w:r>
          </w:p>
          <w:p w14:paraId="7B23FD5D" w14:textId="77777777" w:rsidR="0094688D" w:rsidRPr="0097003B" w:rsidRDefault="0094688D" w:rsidP="0094688D">
            <w:pPr>
              <w:ind w:left="0"/>
              <w:rPr>
                <w:lang w:val="bg-BG"/>
              </w:rPr>
            </w:pPr>
          </w:p>
        </w:tc>
        <w:tc>
          <w:tcPr>
            <w:tcW w:w="3950" w:type="pct"/>
            <w:gridSpan w:val="3"/>
          </w:tcPr>
          <w:p w14:paraId="2EBBE56D" w14:textId="77777777" w:rsidR="0094688D" w:rsidRPr="0097003B" w:rsidRDefault="0094688D">
            <w:pPr>
              <w:rPr>
                <w:lang w:val="bg-BG"/>
              </w:rPr>
            </w:pPr>
          </w:p>
        </w:tc>
      </w:tr>
      <w:tr w:rsidR="0097003B" w:rsidRPr="0097003B" w14:paraId="4BC4A580" w14:textId="77777777" w:rsidTr="00AF7928">
        <w:trPr>
          <w:trHeight w:val="363"/>
        </w:trPr>
        <w:tc>
          <w:tcPr>
            <w:tcW w:w="1050" w:type="pct"/>
          </w:tcPr>
          <w:p w14:paraId="0DF33E3E" w14:textId="46DC331F" w:rsidR="00E46481" w:rsidRPr="0097003B" w:rsidRDefault="00E46481">
            <w:pPr>
              <w:pStyle w:val="Heading2"/>
              <w:rPr>
                <w:color w:val="auto"/>
                <w:lang w:val="bg-BG"/>
              </w:rPr>
            </w:pPr>
            <w:r w:rsidRPr="0097003B">
              <w:rPr>
                <w:color w:val="auto"/>
                <w:lang w:val="bg-BG"/>
              </w:rPr>
              <w:t>ISSN/</w:t>
            </w:r>
            <w:r w:rsidR="00766187">
              <w:rPr>
                <w:color w:val="auto"/>
                <w:lang w:val="bg-BG"/>
              </w:rPr>
              <w:t xml:space="preserve"> </w:t>
            </w:r>
            <w:r w:rsidRPr="0097003B">
              <w:rPr>
                <w:color w:val="auto"/>
                <w:lang w:val="bg-BG"/>
              </w:rPr>
              <w:t>ISBN номер</w:t>
            </w:r>
          </w:p>
        </w:tc>
        <w:tc>
          <w:tcPr>
            <w:tcW w:w="985" w:type="pct"/>
          </w:tcPr>
          <w:p w14:paraId="47A78C17" w14:textId="77777777" w:rsidR="00E46481" w:rsidRPr="0097003B" w:rsidRDefault="00E46481">
            <w:pPr>
              <w:rPr>
                <w:lang w:val="bg-BG"/>
              </w:rPr>
            </w:pPr>
          </w:p>
        </w:tc>
        <w:tc>
          <w:tcPr>
            <w:tcW w:w="1576" w:type="pct"/>
          </w:tcPr>
          <w:p w14:paraId="01B637B5" w14:textId="77777777" w:rsidR="00E46481" w:rsidRPr="0097003B" w:rsidRDefault="000E7EFC" w:rsidP="004B4D9A">
            <w:pPr>
              <w:pStyle w:val="Heading2"/>
              <w:tabs>
                <w:tab w:val="left" w:pos="4575"/>
              </w:tabs>
              <w:jc w:val="center"/>
              <w:rPr>
                <w:color w:val="auto"/>
                <w:lang w:val="bg-BG"/>
              </w:rPr>
            </w:pPr>
            <w:r w:rsidRPr="0097003B">
              <w:rPr>
                <w:color w:val="auto"/>
                <w:lang w:val="bg-BG"/>
              </w:rPr>
              <w:t xml:space="preserve">Линк към </w:t>
            </w:r>
            <w:r w:rsidR="00AF7928" w:rsidRPr="0097003B">
              <w:rPr>
                <w:color w:val="auto"/>
                <w:lang w:val="bg-BG"/>
              </w:rPr>
              <w:t xml:space="preserve">официалния </w:t>
            </w:r>
            <w:r w:rsidRPr="0097003B">
              <w:rPr>
                <w:color w:val="auto"/>
                <w:lang w:val="bg-BG"/>
              </w:rPr>
              <w:t>с</w:t>
            </w:r>
            <w:r w:rsidR="00E46481" w:rsidRPr="0097003B">
              <w:rPr>
                <w:color w:val="auto"/>
                <w:lang w:val="bg-BG"/>
              </w:rPr>
              <w:t>айт на изданието</w:t>
            </w:r>
          </w:p>
        </w:tc>
        <w:tc>
          <w:tcPr>
            <w:tcW w:w="1389" w:type="pct"/>
          </w:tcPr>
          <w:p w14:paraId="4683DD11" w14:textId="77777777" w:rsidR="00E46481" w:rsidRPr="0097003B" w:rsidRDefault="00E46481" w:rsidP="00E46481">
            <w:pPr>
              <w:pStyle w:val="Heading2"/>
              <w:tabs>
                <w:tab w:val="left" w:pos="4575"/>
              </w:tabs>
              <w:rPr>
                <w:color w:val="auto"/>
                <w:lang w:val="bg-BG"/>
              </w:rPr>
            </w:pPr>
          </w:p>
        </w:tc>
      </w:tr>
      <w:tr w:rsidR="0097003B" w:rsidRPr="0097003B" w14:paraId="73D800DE" w14:textId="77777777" w:rsidTr="00AF7928">
        <w:trPr>
          <w:trHeight w:val="520"/>
        </w:trPr>
        <w:tc>
          <w:tcPr>
            <w:tcW w:w="1050" w:type="pct"/>
          </w:tcPr>
          <w:p w14:paraId="520E058D" w14:textId="77777777" w:rsidR="00044707" w:rsidRPr="0097003B" w:rsidRDefault="00044707">
            <w:pPr>
              <w:pStyle w:val="Heading2"/>
              <w:rPr>
                <w:color w:val="auto"/>
                <w:lang w:val="bg-BG"/>
              </w:rPr>
            </w:pPr>
            <w:r w:rsidRPr="0097003B">
              <w:rPr>
                <w:color w:val="auto"/>
                <w:lang w:val="bg-BG"/>
              </w:rPr>
              <w:t>Индексирано в</w:t>
            </w:r>
          </w:p>
          <w:p w14:paraId="7EF7DB32" w14:textId="77777777" w:rsidR="00044707" w:rsidRPr="0097003B" w:rsidRDefault="00044707" w:rsidP="009A1542">
            <w:pPr>
              <w:pStyle w:val="Heading2"/>
              <w:rPr>
                <w:color w:val="auto"/>
                <w:lang w:val="bg-BG"/>
              </w:rPr>
            </w:pPr>
            <w:r w:rsidRPr="0097003B">
              <w:rPr>
                <w:color w:val="auto"/>
                <w:lang w:val="bg-BG"/>
              </w:rPr>
              <w:t>(</w:t>
            </w:r>
            <w:r w:rsidRPr="0097003B">
              <w:rPr>
                <w:i/>
                <w:color w:val="auto"/>
                <w:lang w:val="bg-BG"/>
              </w:rPr>
              <w:t>моля отбележете</w:t>
            </w:r>
            <w:r w:rsidRPr="0097003B">
              <w:rPr>
                <w:color w:val="auto"/>
                <w:lang w:val="bg-BG"/>
              </w:rPr>
              <w:t>)</w:t>
            </w:r>
          </w:p>
        </w:tc>
        <w:tc>
          <w:tcPr>
            <w:tcW w:w="985" w:type="pct"/>
          </w:tcPr>
          <w:p w14:paraId="05A0F95D" w14:textId="77777777" w:rsidR="00044707" w:rsidRPr="0097003B" w:rsidRDefault="00044707" w:rsidP="009A1542">
            <w:pPr>
              <w:pStyle w:val="Heading2"/>
              <w:jc w:val="center"/>
              <w:rPr>
                <w:color w:val="auto"/>
                <w:lang w:val="bg-BG"/>
              </w:rPr>
            </w:pPr>
            <w:r w:rsidRPr="0097003B">
              <w:rPr>
                <w:color w:val="auto"/>
                <w:lang w:val="bg-BG"/>
              </w:rPr>
              <w:t>SCOPUS</w:t>
            </w:r>
          </w:p>
        </w:tc>
        <w:tc>
          <w:tcPr>
            <w:tcW w:w="2965" w:type="pct"/>
            <w:gridSpan w:val="2"/>
          </w:tcPr>
          <w:p w14:paraId="0B8B235B" w14:textId="07063380" w:rsidR="00044707" w:rsidRPr="0097003B" w:rsidRDefault="00DD42AE" w:rsidP="009A1542">
            <w:pPr>
              <w:pStyle w:val="Heading2"/>
              <w:ind w:left="0"/>
              <w:jc w:val="center"/>
              <w:rPr>
                <w:color w:val="auto"/>
              </w:rPr>
            </w:pPr>
            <w:r w:rsidRPr="0097003B">
              <w:rPr>
                <w:color w:val="auto"/>
                <w:lang w:val="bg-BG"/>
              </w:rPr>
              <w:t>WEB OF SCIENCE</w:t>
            </w:r>
          </w:p>
        </w:tc>
      </w:tr>
    </w:tbl>
    <w:p w14:paraId="40A6484C" w14:textId="77777777" w:rsidR="0061655C" w:rsidRPr="0061655C" w:rsidRDefault="0061655C" w:rsidP="0061655C">
      <w:pPr>
        <w:pStyle w:val="Heading1"/>
        <w:rPr>
          <w:lang w:val="bg-BG"/>
        </w:rPr>
      </w:pPr>
    </w:p>
    <w:p w14:paraId="46306AFE" w14:textId="77777777" w:rsidR="001605D7" w:rsidRPr="0061655C" w:rsidRDefault="001605D7">
      <w:pPr>
        <w:rPr>
          <w:lang w:val="bg-BG"/>
        </w:rPr>
      </w:pPr>
    </w:p>
    <w:p w14:paraId="4A8574E1" w14:textId="77777777" w:rsidR="0061655C" w:rsidRPr="0061655C" w:rsidRDefault="0061655C">
      <w:pPr>
        <w:rPr>
          <w:lang w:val="bg-BG"/>
        </w:rPr>
      </w:pPr>
    </w:p>
    <w:p w14:paraId="7CE1B713" w14:textId="77777777" w:rsidR="0061655C" w:rsidRDefault="0061655C">
      <w:pPr>
        <w:rPr>
          <w:lang w:val="bg-BG"/>
        </w:rPr>
      </w:pPr>
    </w:p>
    <w:p w14:paraId="7A393DD9" w14:textId="77777777" w:rsidR="0061655C" w:rsidRDefault="0061655C">
      <w:pPr>
        <w:rPr>
          <w:lang w:val="bg-BG"/>
        </w:rPr>
      </w:pPr>
    </w:p>
    <w:p w14:paraId="0106A80B" w14:textId="77777777" w:rsidR="0061655C" w:rsidRPr="0061655C" w:rsidRDefault="0061655C">
      <w:pPr>
        <w:rPr>
          <w:lang w:val="bg-BG"/>
        </w:rPr>
      </w:pPr>
    </w:p>
    <w:p w14:paraId="77696B5C" w14:textId="77777777" w:rsidR="0061655C" w:rsidRPr="0061655C" w:rsidRDefault="0061655C">
      <w:pPr>
        <w:rPr>
          <w:lang w:val="bg-BG"/>
        </w:rPr>
      </w:pPr>
    </w:p>
    <w:p w14:paraId="22489F90" w14:textId="77777777" w:rsidR="0061655C" w:rsidRPr="0061655C" w:rsidRDefault="0061655C">
      <w:pPr>
        <w:rPr>
          <w:lang w:val="bg-BG"/>
        </w:rPr>
      </w:pPr>
    </w:p>
    <w:p w14:paraId="571E0EFC" w14:textId="77777777" w:rsidR="0061655C" w:rsidRPr="0097003B" w:rsidRDefault="0061655C" w:rsidP="0061655C">
      <w:pPr>
        <w:pStyle w:val="Heading1"/>
        <w:rPr>
          <w:color w:val="auto"/>
          <w:lang w:val="bg-BG"/>
        </w:rPr>
      </w:pPr>
      <w:r w:rsidRPr="0097003B">
        <w:rPr>
          <w:color w:val="auto"/>
          <w:lang w:val="bg-BG"/>
        </w:rPr>
        <w:t>РЕЗЮМЕ НА СТАТИЯТА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and credit information"/>
      </w:tblPr>
      <w:tblGrid>
        <w:gridCol w:w="2697"/>
        <w:gridCol w:w="8093"/>
      </w:tblGrid>
      <w:tr w:rsidR="0097003B" w:rsidRPr="0097003B" w14:paraId="750CE469" w14:textId="77777777" w:rsidTr="00CC7949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731B1D0" w14:textId="77777777" w:rsidR="0061655C" w:rsidRPr="0097003B" w:rsidRDefault="0061655C" w:rsidP="00CC7949">
            <w:pPr>
              <w:pStyle w:val="Heading2"/>
              <w:rPr>
                <w:color w:val="auto"/>
                <w:lang w:val="bg-BG"/>
              </w:rPr>
            </w:pPr>
            <w:r w:rsidRPr="0097003B">
              <w:rPr>
                <w:color w:val="auto"/>
                <w:sz w:val="20"/>
                <w:lang w:val="bg-BG"/>
              </w:rPr>
              <w:t>Резюме на статията</w:t>
            </w:r>
          </w:p>
        </w:tc>
        <w:tc>
          <w:tcPr>
            <w:tcW w:w="3750" w:type="pct"/>
            <w:vMerge w:val="restar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7F515B" w14:textId="77777777" w:rsidR="0061655C" w:rsidRPr="0097003B" w:rsidRDefault="0061655C" w:rsidP="00CC7949">
            <w:pPr>
              <w:rPr>
                <w:lang w:val="bg-BG"/>
              </w:rPr>
            </w:pPr>
          </w:p>
          <w:p w14:paraId="1760CCE7" w14:textId="77777777" w:rsidR="0061655C" w:rsidRPr="0097003B" w:rsidRDefault="0061655C" w:rsidP="00CC7949">
            <w:pPr>
              <w:rPr>
                <w:lang w:val="bg-BG"/>
              </w:rPr>
            </w:pPr>
          </w:p>
          <w:p w14:paraId="77A18046" w14:textId="77777777" w:rsidR="0061655C" w:rsidRPr="0097003B" w:rsidRDefault="0061655C" w:rsidP="00CC7949">
            <w:pPr>
              <w:rPr>
                <w:lang w:val="bg-BG"/>
              </w:rPr>
            </w:pPr>
          </w:p>
          <w:p w14:paraId="09C2ECC7" w14:textId="7521FF77" w:rsidR="0061655C" w:rsidRDefault="0061655C" w:rsidP="00CC7949">
            <w:pPr>
              <w:rPr>
                <w:lang w:val="bg-BG"/>
              </w:rPr>
            </w:pPr>
          </w:p>
          <w:p w14:paraId="34527450" w14:textId="0BF8129F" w:rsidR="0097003B" w:rsidRDefault="0097003B" w:rsidP="00CC7949">
            <w:pPr>
              <w:rPr>
                <w:lang w:val="bg-BG"/>
              </w:rPr>
            </w:pPr>
          </w:p>
          <w:p w14:paraId="46EF0506" w14:textId="5AA097E9" w:rsidR="0097003B" w:rsidRDefault="0097003B" w:rsidP="00CC7949">
            <w:pPr>
              <w:rPr>
                <w:lang w:val="bg-BG"/>
              </w:rPr>
            </w:pPr>
          </w:p>
          <w:p w14:paraId="5DF0B297" w14:textId="760028BD" w:rsidR="0097003B" w:rsidRDefault="0097003B" w:rsidP="00CC7949">
            <w:pPr>
              <w:rPr>
                <w:lang w:val="bg-BG"/>
              </w:rPr>
            </w:pPr>
          </w:p>
          <w:p w14:paraId="7F27CB59" w14:textId="34B11CBA" w:rsidR="0097003B" w:rsidRDefault="0097003B" w:rsidP="00CC7949">
            <w:pPr>
              <w:rPr>
                <w:lang w:val="bg-BG"/>
              </w:rPr>
            </w:pPr>
          </w:p>
          <w:p w14:paraId="09A7EE1B" w14:textId="0A662FD1" w:rsidR="0097003B" w:rsidRDefault="0097003B" w:rsidP="00CC7949">
            <w:pPr>
              <w:rPr>
                <w:lang w:val="bg-BG"/>
              </w:rPr>
            </w:pPr>
          </w:p>
          <w:p w14:paraId="0D452CA3" w14:textId="31CE162C" w:rsidR="0097003B" w:rsidRDefault="0097003B" w:rsidP="00CC7949">
            <w:pPr>
              <w:rPr>
                <w:lang w:val="bg-BG"/>
              </w:rPr>
            </w:pPr>
          </w:p>
          <w:p w14:paraId="4A356F39" w14:textId="7EF8C45B" w:rsidR="0097003B" w:rsidRDefault="0097003B" w:rsidP="00CC7949">
            <w:pPr>
              <w:rPr>
                <w:lang w:val="bg-BG"/>
              </w:rPr>
            </w:pPr>
          </w:p>
          <w:p w14:paraId="2891D16B" w14:textId="77777777" w:rsidR="0097003B" w:rsidRPr="0097003B" w:rsidRDefault="0097003B" w:rsidP="00CC7949">
            <w:pPr>
              <w:rPr>
                <w:lang w:val="bg-BG"/>
              </w:rPr>
            </w:pPr>
          </w:p>
          <w:p w14:paraId="16023EC6" w14:textId="77777777" w:rsidR="0061655C" w:rsidRPr="0097003B" w:rsidRDefault="0061655C" w:rsidP="00CC7949">
            <w:pPr>
              <w:rPr>
                <w:lang w:val="bg-BG"/>
              </w:rPr>
            </w:pPr>
          </w:p>
          <w:p w14:paraId="6F2EF969" w14:textId="77777777" w:rsidR="0061655C" w:rsidRPr="0097003B" w:rsidRDefault="0061655C" w:rsidP="006D6127">
            <w:pPr>
              <w:ind w:left="0"/>
              <w:rPr>
                <w:lang w:val="bg-BG"/>
              </w:rPr>
            </w:pPr>
          </w:p>
          <w:p w14:paraId="782315EC" w14:textId="77777777" w:rsidR="0061655C" w:rsidRPr="0097003B" w:rsidRDefault="0061655C" w:rsidP="00CC7949">
            <w:pPr>
              <w:rPr>
                <w:lang w:val="bg-BG"/>
              </w:rPr>
            </w:pPr>
          </w:p>
        </w:tc>
      </w:tr>
      <w:tr w:rsidR="0097003B" w:rsidRPr="0097003B" w14:paraId="052C1846" w14:textId="77777777" w:rsidTr="00CC7949">
        <w:trPr>
          <w:trHeight w:val="830"/>
        </w:trPr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A37CB8" w14:textId="77777777" w:rsidR="0061655C" w:rsidRPr="0097003B" w:rsidRDefault="0061655C" w:rsidP="00CC7949">
            <w:pPr>
              <w:pStyle w:val="Heading2"/>
              <w:ind w:left="0"/>
              <w:rPr>
                <w:color w:val="auto"/>
                <w:lang w:val="bg-BG"/>
              </w:rPr>
            </w:pPr>
          </w:p>
        </w:tc>
        <w:tc>
          <w:tcPr>
            <w:tcW w:w="3750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F459F6" w14:textId="77777777" w:rsidR="0061655C" w:rsidRPr="0097003B" w:rsidRDefault="0061655C" w:rsidP="00CC7949">
            <w:pPr>
              <w:rPr>
                <w:lang w:val="bg-BG"/>
              </w:rPr>
            </w:pPr>
          </w:p>
        </w:tc>
      </w:tr>
      <w:tr w:rsidR="0061655C" w:rsidRPr="0097003B" w14:paraId="567B0B60" w14:textId="77777777" w:rsidTr="00BD7E9D">
        <w:trPr>
          <w:trHeight w:val="616"/>
        </w:trPr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ABEA1C" w14:textId="77777777" w:rsidR="0061655C" w:rsidRPr="0097003B" w:rsidRDefault="0061655C" w:rsidP="00BD7E9D">
            <w:pPr>
              <w:pStyle w:val="Heading2"/>
              <w:tabs>
                <w:tab w:val="left" w:pos="1680"/>
              </w:tabs>
              <w:spacing w:before="0" w:after="0"/>
              <w:rPr>
                <w:color w:val="auto"/>
                <w:lang w:val="bg-BG"/>
              </w:rPr>
            </w:pPr>
            <w:r w:rsidRPr="0097003B">
              <w:rPr>
                <w:color w:val="auto"/>
                <w:lang w:val="bg-BG"/>
              </w:rPr>
              <w:t>Ключови думи</w:t>
            </w:r>
          </w:p>
          <w:p w14:paraId="6940DBE2" w14:textId="77777777" w:rsidR="0061655C" w:rsidRPr="0097003B" w:rsidRDefault="0061655C" w:rsidP="0061655C">
            <w:pPr>
              <w:rPr>
                <w:lang w:val="bg-BG"/>
              </w:rPr>
            </w:pPr>
          </w:p>
        </w:tc>
        <w:tc>
          <w:tcPr>
            <w:tcW w:w="37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405147" w14:textId="77777777" w:rsidR="0061655C" w:rsidRPr="0097003B" w:rsidRDefault="0061655C" w:rsidP="00CC7949">
            <w:pPr>
              <w:tabs>
                <w:tab w:val="center" w:pos="2983"/>
              </w:tabs>
              <w:ind w:left="0"/>
              <w:rPr>
                <w:lang w:val="bg-BG"/>
              </w:rPr>
            </w:pPr>
          </w:p>
        </w:tc>
      </w:tr>
    </w:tbl>
    <w:p w14:paraId="49704202" w14:textId="77777777" w:rsidR="0061655C" w:rsidRPr="0097003B" w:rsidRDefault="0061655C">
      <w:pPr>
        <w:rPr>
          <w:lang w:val="bg-BG"/>
        </w:rPr>
      </w:pPr>
    </w:p>
    <w:p w14:paraId="72A12249" w14:textId="77777777" w:rsidR="0061655C" w:rsidRPr="0097003B" w:rsidRDefault="0061655C">
      <w:pPr>
        <w:rPr>
          <w:lang w:val="bg-BG"/>
        </w:rPr>
      </w:pPr>
    </w:p>
    <w:p w14:paraId="2AAD4960" w14:textId="77777777" w:rsidR="003660E3" w:rsidRPr="0097003B" w:rsidRDefault="003660E3" w:rsidP="003660E3">
      <w:pPr>
        <w:pStyle w:val="Heading1"/>
        <w:ind w:firstLine="706"/>
        <w:rPr>
          <w:b w:val="0"/>
          <w:color w:val="auto"/>
          <w:sz w:val="12"/>
          <w:szCs w:val="24"/>
          <w:lang w:val="bg-BG"/>
        </w:rPr>
      </w:pPr>
      <w:r w:rsidRPr="0097003B">
        <w:rPr>
          <w:color w:val="auto"/>
          <w:lang w:val="bg-BG"/>
        </w:rPr>
        <w:t>СПРАВКА</w:t>
      </w:r>
      <w:r w:rsidR="00E73B50" w:rsidRPr="0097003B">
        <w:rPr>
          <w:color w:val="auto"/>
          <w:lang w:val="bg-BG"/>
        </w:rPr>
        <w:t xml:space="preserve"> по з</w:t>
      </w:r>
      <w:r w:rsidR="00B4445E" w:rsidRPr="0097003B">
        <w:rPr>
          <w:color w:val="auto"/>
          <w:lang w:val="bg-BG"/>
        </w:rPr>
        <w:t>А</w:t>
      </w:r>
      <w:r w:rsidR="00E73B50" w:rsidRPr="0097003B">
        <w:rPr>
          <w:color w:val="auto"/>
          <w:lang w:val="bg-BG"/>
        </w:rPr>
        <w:t>явлението</w:t>
      </w:r>
      <w:r w:rsidRPr="0097003B">
        <w:rPr>
          <w:color w:val="auto"/>
          <w:lang w:val="bg-BG"/>
        </w:rPr>
        <w:t xml:space="preserve"> </w:t>
      </w:r>
      <w:r w:rsidRPr="0097003B">
        <w:rPr>
          <w:color w:val="auto"/>
          <w:sz w:val="20"/>
          <w:lang w:val="bg-BG"/>
        </w:rPr>
        <w:t xml:space="preserve"> </w:t>
      </w:r>
      <w:r w:rsidRPr="0097003B">
        <w:rPr>
          <w:b w:val="0"/>
          <w:color w:val="auto"/>
          <w:sz w:val="14"/>
          <w:lang w:val="bg-BG"/>
        </w:rPr>
        <w:t>/нЕ се попълва от заявителя/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and credit information"/>
      </w:tblPr>
      <w:tblGrid>
        <w:gridCol w:w="10790"/>
      </w:tblGrid>
      <w:tr w:rsidR="0097003B" w:rsidRPr="0097003B" w14:paraId="511078AF" w14:textId="77777777" w:rsidTr="00E73B50">
        <w:trPr>
          <w:trHeight w:val="2538"/>
        </w:trPr>
        <w:tc>
          <w:tcPr>
            <w:tcW w:w="500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E4AF48" w14:textId="77777777" w:rsidR="00E73B50" w:rsidRPr="0097003B" w:rsidRDefault="00E73B50" w:rsidP="00F858E7">
            <w:pPr>
              <w:rPr>
                <w:lang w:val="bg-BG"/>
              </w:rPr>
            </w:pPr>
          </w:p>
          <w:p w14:paraId="64253AF7" w14:textId="77777777" w:rsidR="00E73B50" w:rsidRPr="0097003B" w:rsidRDefault="00E73B50" w:rsidP="00F858E7">
            <w:pPr>
              <w:rPr>
                <w:lang w:val="bg-BG"/>
              </w:rPr>
            </w:pPr>
          </w:p>
          <w:p w14:paraId="0353FF75" w14:textId="77777777" w:rsidR="00E73B50" w:rsidRPr="0097003B" w:rsidRDefault="00E73B50" w:rsidP="00F858E7">
            <w:pPr>
              <w:rPr>
                <w:lang w:val="bg-BG"/>
              </w:rPr>
            </w:pPr>
          </w:p>
          <w:p w14:paraId="487BEA4B" w14:textId="77777777" w:rsidR="00E73B50" w:rsidRPr="0097003B" w:rsidRDefault="00E73B50" w:rsidP="00F858E7">
            <w:pPr>
              <w:rPr>
                <w:lang w:val="bg-BG"/>
              </w:rPr>
            </w:pPr>
          </w:p>
          <w:p w14:paraId="54D82154" w14:textId="77777777" w:rsidR="00E73B50" w:rsidRPr="0097003B" w:rsidRDefault="00E73B50" w:rsidP="00F858E7">
            <w:pPr>
              <w:rPr>
                <w:lang w:val="bg-BG"/>
              </w:rPr>
            </w:pPr>
          </w:p>
          <w:p w14:paraId="02837B72" w14:textId="77777777" w:rsidR="00E73B50" w:rsidRPr="0097003B" w:rsidRDefault="00E73B50" w:rsidP="00F858E7">
            <w:pPr>
              <w:rPr>
                <w:lang w:val="bg-BG"/>
              </w:rPr>
            </w:pPr>
          </w:p>
          <w:p w14:paraId="0923756C" w14:textId="77777777" w:rsidR="00E73B50" w:rsidRPr="0097003B" w:rsidRDefault="00E73B50" w:rsidP="00F858E7">
            <w:pPr>
              <w:rPr>
                <w:lang w:val="bg-BG"/>
              </w:rPr>
            </w:pPr>
          </w:p>
          <w:p w14:paraId="305C5BC5" w14:textId="77777777" w:rsidR="00E73B50" w:rsidRPr="0097003B" w:rsidRDefault="00E73B50" w:rsidP="00F858E7">
            <w:pPr>
              <w:rPr>
                <w:lang w:val="bg-BG"/>
              </w:rPr>
            </w:pPr>
          </w:p>
          <w:p w14:paraId="6239737D" w14:textId="77777777" w:rsidR="00E73B50" w:rsidRPr="0097003B" w:rsidRDefault="00E73B50" w:rsidP="00E73B50">
            <w:pPr>
              <w:jc w:val="right"/>
              <w:rPr>
                <w:lang w:val="bg-BG"/>
              </w:rPr>
            </w:pPr>
          </w:p>
        </w:tc>
      </w:tr>
    </w:tbl>
    <w:p w14:paraId="794E0B6A" w14:textId="77777777" w:rsidR="003660E3" w:rsidRPr="0097003B" w:rsidRDefault="003660E3" w:rsidP="0061655C">
      <w:pPr>
        <w:rPr>
          <w:rFonts w:ascii="Times New Roman" w:hAnsi="Times New Roman" w:cs="Times New Roman"/>
          <w:b/>
          <w:sz w:val="22"/>
          <w:lang w:val="bg-BG"/>
        </w:rPr>
      </w:pPr>
    </w:p>
    <w:p w14:paraId="4218D679" w14:textId="77777777" w:rsidR="003660E3" w:rsidRPr="0097003B" w:rsidRDefault="003660E3" w:rsidP="0061655C">
      <w:pPr>
        <w:rPr>
          <w:rFonts w:ascii="Times New Roman" w:hAnsi="Times New Roman" w:cs="Times New Roman"/>
          <w:b/>
          <w:sz w:val="22"/>
          <w:lang w:val="bg-BG"/>
        </w:rPr>
      </w:pPr>
    </w:p>
    <w:p w14:paraId="4DE8A843" w14:textId="77777777" w:rsidR="003660E3" w:rsidRPr="0097003B" w:rsidRDefault="003660E3" w:rsidP="0061655C">
      <w:pPr>
        <w:rPr>
          <w:rFonts w:ascii="Times New Roman" w:hAnsi="Times New Roman" w:cs="Times New Roman"/>
          <w:b/>
          <w:sz w:val="22"/>
          <w:lang w:val="bg-BG"/>
        </w:rPr>
      </w:pPr>
    </w:p>
    <w:p w14:paraId="718BF70A" w14:textId="77777777" w:rsidR="00E73B50" w:rsidRPr="0097003B" w:rsidRDefault="00E73B50" w:rsidP="00E73B50">
      <w:pPr>
        <w:ind w:left="0"/>
        <w:rPr>
          <w:rFonts w:ascii="Times New Roman" w:hAnsi="Times New Roman" w:cs="Times New Roman"/>
          <w:b/>
          <w:sz w:val="22"/>
          <w:lang w:val="bg-BG"/>
        </w:rPr>
      </w:pPr>
    </w:p>
    <w:p w14:paraId="21913FA2" w14:textId="77777777" w:rsidR="003660E3" w:rsidRPr="0097003B" w:rsidRDefault="003660E3" w:rsidP="0061655C">
      <w:pPr>
        <w:rPr>
          <w:rFonts w:ascii="Times New Roman" w:hAnsi="Times New Roman" w:cs="Times New Roman"/>
          <w:b/>
          <w:sz w:val="22"/>
          <w:lang w:val="bg-BG"/>
        </w:rPr>
      </w:pPr>
    </w:p>
    <w:p w14:paraId="0E9315C6" w14:textId="019F34C8" w:rsidR="0061655C" w:rsidRPr="00CD5291" w:rsidRDefault="00DD42AE" w:rsidP="00CD5291">
      <w:pPr>
        <w:rPr>
          <w:rFonts w:ascii="Times New Roman" w:hAnsi="Times New Roman" w:cs="Times New Roman"/>
          <w:b/>
          <w:sz w:val="22"/>
          <w:lang w:val="bg-BG"/>
        </w:rPr>
      </w:pPr>
      <w:r w:rsidRPr="00DD42AE">
        <w:rPr>
          <w:rFonts w:ascii="Times New Roman" w:hAnsi="Times New Roman" w:cs="Times New Roman"/>
          <w:b/>
          <w:sz w:val="22"/>
          <w:lang w:val="bg-BG"/>
        </w:rPr>
        <w:t>ПРИЛОЖЕНИЯ:</w:t>
      </w:r>
    </w:p>
    <w:p w14:paraId="3BB708A6" w14:textId="77777777" w:rsidR="0061655C" w:rsidRPr="0061655C" w:rsidRDefault="0061655C" w:rsidP="0061655C">
      <w:pPr>
        <w:rPr>
          <w:rFonts w:ascii="Times New Roman" w:hAnsi="Times New Roman" w:cs="Times New Roman"/>
          <w:sz w:val="22"/>
          <w:lang w:val="bg-BG"/>
        </w:rPr>
      </w:pPr>
      <w:r w:rsidRPr="0061655C">
        <w:rPr>
          <w:rFonts w:ascii="Times New Roman" w:hAnsi="Times New Roman" w:cs="Times New Roman"/>
          <w:sz w:val="22"/>
          <w:lang w:val="bg-BG"/>
        </w:rPr>
        <w:t xml:space="preserve">1. Пълен текст на </w:t>
      </w:r>
      <w:r w:rsidR="00DD42AE">
        <w:rPr>
          <w:rFonts w:ascii="Times New Roman" w:hAnsi="Times New Roman" w:cs="Times New Roman"/>
          <w:sz w:val="22"/>
          <w:lang w:val="bg-BG"/>
        </w:rPr>
        <w:t>научната разработка</w:t>
      </w:r>
    </w:p>
    <w:p w14:paraId="0BAA2682" w14:textId="5843C45D" w:rsidR="0061655C" w:rsidRDefault="00DD42AE" w:rsidP="0061655C">
      <w:pPr>
        <w:rPr>
          <w:rFonts w:ascii="Times New Roman" w:hAnsi="Times New Roman" w:cs="Times New Roman"/>
          <w:sz w:val="22"/>
          <w:lang w:val="bg-BG"/>
        </w:rPr>
      </w:pPr>
      <w:r>
        <w:rPr>
          <w:rFonts w:ascii="Times New Roman" w:hAnsi="Times New Roman" w:cs="Times New Roman"/>
          <w:sz w:val="22"/>
          <w:lang w:val="bg-BG"/>
        </w:rPr>
        <w:t xml:space="preserve">2. </w:t>
      </w:r>
      <w:r w:rsidR="00D70299">
        <w:rPr>
          <w:rFonts w:ascii="Times New Roman" w:hAnsi="Times New Roman" w:cs="Times New Roman"/>
          <w:sz w:val="22"/>
          <w:lang w:val="bg-BG"/>
        </w:rPr>
        <w:t>Документ/</w:t>
      </w:r>
      <w:r w:rsidR="002160DD">
        <w:rPr>
          <w:rFonts w:ascii="Times New Roman" w:hAnsi="Times New Roman" w:cs="Times New Roman"/>
          <w:sz w:val="22"/>
          <w:lang w:val="bg-BG"/>
        </w:rPr>
        <w:t xml:space="preserve"> </w:t>
      </w:r>
      <w:r w:rsidR="00D70299">
        <w:rPr>
          <w:rFonts w:ascii="Times New Roman" w:hAnsi="Times New Roman" w:cs="Times New Roman"/>
          <w:sz w:val="22"/>
          <w:lang w:val="bg-BG"/>
        </w:rPr>
        <w:t>имейл от издателството,</w:t>
      </w:r>
      <w:r>
        <w:rPr>
          <w:rFonts w:ascii="Times New Roman" w:hAnsi="Times New Roman" w:cs="Times New Roman"/>
          <w:sz w:val="22"/>
          <w:lang w:val="bg-BG"/>
        </w:rPr>
        <w:t xml:space="preserve"> потвърждава</w:t>
      </w:r>
      <w:r w:rsidR="00D70299">
        <w:rPr>
          <w:rFonts w:ascii="Times New Roman" w:hAnsi="Times New Roman" w:cs="Times New Roman"/>
          <w:sz w:val="22"/>
          <w:lang w:val="bg-BG"/>
        </w:rPr>
        <w:t>щ публикуването на научната разработка.</w:t>
      </w:r>
    </w:p>
    <w:p w14:paraId="0E9F66F0" w14:textId="77777777" w:rsidR="00D70299" w:rsidRPr="0061655C" w:rsidRDefault="00D70299" w:rsidP="0061655C">
      <w:pPr>
        <w:rPr>
          <w:rFonts w:ascii="Times New Roman" w:hAnsi="Times New Roman" w:cs="Times New Roman"/>
          <w:sz w:val="22"/>
          <w:lang w:val="bg-BG"/>
        </w:rPr>
      </w:pPr>
    </w:p>
    <w:p w14:paraId="1993F403" w14:textId="77777777" w:rsidR="0061655C" w:rsidRPr="0061655C" w:rsidRDefault="0061655C" w:rsidP="006D4B89">
      <w:pPr>
        <w:ind w:left="0"/>
        <w:rPr>
          <w:rFonts w:ascii="Times New Roman" w:hAnsi="Times New Roman" w:cs="Times New Roman"/>
          <w:sz w:val="22"/>
          <w:lang w:val="bg-BG"/>
        </w:rPr>
      </w:pPr>
    </w:p>
    <w:p w14:paraId="5C04E610" w14:textId="77777777" w:rsidR="0061655C" w:rsidRPr="0061655C" w:rsidRDefault="0061655C" w:rsidP="0061655C">
      <w:pPr>
        <w:rPr>
          <w:rFonts w:ascii="Times New Roman" w:hAnsi="Times New Roman" w:cs="Times New Roman"/>
          <w:sz w:val="22"/>
          <w:lang w:val="bg-BG"/>
        </w:rPr>
      </w:pPr>
    </w:p>
    <w:p w14:paraId="42FADEE3" w14:textId="7945B0DE" w:rsidR="0061655C" w:rsidRPr="0061655C" w:rsidRDefault="00452A3C" w:rsidP="0061655C">
      <w:pPr>
        <w:rPr>
          <w:rFonts w:ascii="Times New Roman" w:hAnsi="Times New Roman" w:cs="Times New Roman"/>
          <w:sz w:val="22"/>
          <w:lang w:val="bg-BG"/>
        </w:rPr>
      </w:pPr>
      <w:r>
        <w:rPr>
          <w:rFonts w:ascii="Times New Roman" w:hAnsi="Times New Roman" w:cs="Times New Roman"/>
          <w:sz w:val="22"/>
          <w:lang w:val="bg-BG"/>
        </w:rPr>
        <w:t>Дата:</w:t>
      </w:r>
      <w:r>
        <w:rPr>
          <w:rFonts w:ascii="Times New Roman" w:hAnsi="Times New Roman" w:cs="Times New Roman"/>
          <w:sz w:val="22"/>
          <w:lang w:val="bg-BG"/>
        </w:rPr>
        <w:tab/>
      </w:r>
      <w:r>
        <w:rPr>
          <w:rFonts w:ascii="Times New Roman" w:hAnsi="Times New Roman" w:cs="Times New Roman"/>
          <w:sz w:val="22"/>
          <w:lang w:val="bg-BG"/>
        </w:rPr>
        <w:tab/>
      </w:r>
      <w:r>
        <w:rPr>
          <w:rFonts w:ascii="Times New Roman" w:hAnsi="Times New Roman" w:cs="Times New Roman"/>
          <w:sz w:val="22"/>
          <w:lang w:val="bg-BG"/>
        </w:rPr>
        <w:tab/>
      </w:r>
      <w:r>
        <w:rPr>
          <w:rFonts w:ascii="Times New Roman" w:hAnsi="Times New Roman" w:cs="Times New Roman"/>
          <w:sz w:val="22"/>
          <w:lang w:val="bg-BG"/>
        </w:rPr>
        <w:tab/>
      </w:r>
      <w:r>
        <w:rPr>
          <w:rFonts w:ascii="Times New Roman" w:hAnsi="Times New Roman" w:cs="Times New Roman"/>
          <w:sz w:val="22"/>
          <w:lang w:val="bg-BG"/>
        </w:rPr>
        <w:tab/>
      </w:r>
      <w:r>
        <w:rPr>
          <w:rFonts w:ascii="Times New Roman" w:hAnsi="Times New Roman" w:cs="Times New Roman"/>
          <w:sz w:val="22"/>
          <w:lang w:val="bg-BG"/>
        </w:rPr>
        <w:tab/>
      </w:r>
      <w:r>
        <w:rPr>
          <w:rFonts w:ascii="Times New Roman" w:hAnsi="Times New Roman" w:cs="Times New Roman"/>
          <w:sz w:val="22"/>
          <w:lang w:val="bg-BG"/>
        </w:rPr>
        <w:tab/>
      </w:r>
      <w:r>
        <w:rPr>
          <w:rFonts w:ascii="Times New Roman" w:hAnsi="Times New Roman" w:cs="Times New Roman"/>
          <w:sz w:val="22"/>
          <w:lang w:val="bg-BG"/>
        </w:rPr>
        <w:tab/>
      </w:r>
      <w:r w:rsidR="003660E3">
        <w:rPr>
          <w:rFonts w:ascii="Times New Roman" w:hAnsi="Times New Roman" w:cs="Times New Roman"/>
          <w:sz w:val="22"/>
          <w:lang w:val="bg-BG"/>
        </w:rPr>
        <w:tab/>
      </w:r>
      <w:r w:rsidR="003660E3">
        <w:rPr>
          <w:rFonts w:ascii="Times New Roman" w:hAnsi="Times New Roman" w:cs="Times New Roman"/>
          <w:sz w:val="22"/>
          <w:lang w:val="bg-BG"/>
        </w:rPr>
        <w:tab/>
      </w:r>
      <w:r w:rsidR="00CD5291">
        <w:rPr>
          <w:rFonts w:ascii="Times New Roman" w:hAnsi="Times New Roman" w:cs="Times New Roman"/>
          <w:sz w:val="22"/>
          <w:lang w:val="bg-BG"/>
        </w:rPr>
        <w:t xml:space="preserve">         </w:t>
      </w:r>
      <w:r w:rsidR="0061655C" w:rsidRPr="0061655C">
        <w:rPr>
          <w:rFonts w:ascii="Times New Roman" w:hAnsi="Times New Roman" w:cs="Times New Roman"/>
          <w:sz w:val="22"/>
          <w:lang w:val="bg-BG"/>
        </w:rPr>
        <w:t>Заявител:</w:t>
      </w:r>
      <w:r w:rsidR="00CD5291">
        <w:rPr>
          <w:rFonts w:ascii="Times New Roman" w:hAnsi="Times New Roman" w:cs="Times New Roman"/>
          <w:sz w:val="22"/>
          <w:lang w:val="bg-BG"/>
        </w:rPr>
        <w:t>………………………..</w:t>
      </w:r>
    </w:p>
    <w:sectPr w:rsidR="0061655C" w:rsidRPr="0061655C"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174F2" w14:textId="77777777" w:rsidR="000B40C0" w:rsidRDefault="000B40C0">
      <w:pPr>
        <w:spacing w:before="0" w:after="0"/>
      </w:pPr>
      <w:r>
        <w:separator/>
      </w:r>
    </w:p>
  </w:endnote>
  <w:endnote w:type="continuationSeparator" w:id="0">
    <w:p w14:paraId="3BF55EDE" w14:textId="77777777" w:rsidR="000B40C0" w:rsidRDefault="000B40C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BA527" w14:textId="77777777" w:rsidR="000B40C0" w:rsidRDefault="000B40C0">
      <w:pPr>
        <w:spacing w:before="0" w:after="0"/>
      </w:pPr>
      <w:r>
        <w:separator/>
      </w:r>
    </w:p>
  </w:footnote>
  <w:footnote w:type="continuationSeparator" w:id="0">
    <w:p w14:paraId="1DC5C33D" w14:textId="77777777" w:rsidR="000B40C0" w:rsidRDefault="000B40C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63021"/>
    <w:multiLevelType w:val="hybridMultilevel"/>
    <w:tmpl w:val="6E16BBD4"/>
    <w:lvl w:ilvl="0" w:tplc="4000BD2C">
      <w:start w:val="1"/>
      <w:numFmt w:val="decimal"/>
      <w:pStyle w:val="ListParagraph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CE1"/>
    <w:rsid w:val="00044707"/>
    <w:rsid w:val="00046C1D"/>
    <w:rsid w:val="00057D79"/>
    <w:rsid w:val="000725C0"/>
    <w:rsid w:val="00080191"/>
    <w:rsid w:val="000B40C0"/>
    <w:rsid w:val="000E7EFC"/>
    <w:rsid w:val="001568D0"/>
    <w:rsid w:val="001605D7"/>
    <w:rsid w:val="00187B06"/>
    <w:rsid w:val="002160DD"/>
    <w:rsid w:val="00246886"/>
    <w:rsid w:val="002C7B19"/>
    <w:rsid w:val="0030350D"/>
    <w:rsid w:val="00345AF5"/>
    <w:rsid w:val="003660E3"/>
    <w:rsid w:val="00371B8E"/>
    <w:rsid w:val="00375FA3"/>
    <w:rsid w:val="00404CFE"/>
    <w:rsid w:val="00452A3C"/>
    <w:rsid w:val="00460C30"/>
    <w:rsid w:val="00472DE0"/>
    <w:rsid w:val="004B4D9A"/>
    <w:rsid w:val="00505009"/>
    <w:rsid w:val="005B1FAC"/>
    <w:rsid w:val="005D1B37"/>
    <w:rsid w:val="005F1C1C"/>
    <w:rsid w:val="00605C01"/>
    <w:rsid w:val="0061655C"/>
    <w:rsid w:val="00641F8C"/>
    <w:rsid w:val="00660C64"/>
    <w:rsid w:val="006C4442"/>
    <w:rsid w:val="006D4B89"/>
    <w:rsid w:val="006D6127"/>
    <w:rsid w:val="0072444B"/>
    <w:rsid w:val="00766187"/>
    <w:rsid w:val="007E699F"/>
    <w:rsid w:val="008C7FC4"/>
    <w:rsid w:val="008E577F"/>
    <w:rsid w:val="008F064D"/>
    <w:rsid w:val="0094688D"/>
    <w:rsid w:val="0097003B"/>
    <w:rsid w:val="009A1542"/>
    <w:rsid w:val="009E5A3B"/>
    <w:rsid w:val="009F3AD5"/>
    <w:rsid w:val="00A301DA"/>
    <w:rsid w:val="00A3625E"/>
    <w:rsid w:val="00A42360"/>
    <w:rsid w:val="00A53CE1"/>
    <w:rsid w:val="00A76C3F"/>
    <w:rsid w:val="00AF7928"/>
    <w:rsid w:val="00B4445E"/>
    <w:rsid w:val="00B81177"/>
    <w:rsid w:val="00BC57C8"/>
    <w:rsid w:val="00BD551F"/>
    <w:rsid w:val="00BD7BAB"/>
    <w:rsid w:val="00BD7E9D"/>
    <w:rsid w:val="00CB5F0E"/>
    <w:rsid w:val="00CC5035"/>
    <w:rsid w:val="00CD5291"/>
    <w:rsid w:val="00CD6FDA"/>
    <w:rsid w:val="00D11DBE"/>
    <w:rsid w:val="00D63A19"/>
    <w:rsid w:val="00D70299"/>
    <w:rsid w:val="00D70AA0"/>
    <w:rsid w:val="00DD42AE"/>
    <w:rsid w:val="00DF4993"/>
    <w:rsid w:val="00E00439"/>
    <w:rsid w:val="00E46481"/>
    <w:rsid w:val="00E73B50"/>
    <w:rsid w:val="00E74FBC"/>
    <w:rsid w:val="00EE100D"/>
    <w:rsid w:val="00F21929"/>
    <w:rsid w:val="00F41713"/>
    <w:rsid w:val="00F4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EAB0DE"/>
  <w15:docId w15:val="{810C6BA8-14F5-4CF7-BA9D-8F0F3E82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60" w:after="60" w:line="240" w:lineRule="auto"/>
      <w:ind w:left="72" w:right="72"/>
    </w:pPr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hd w:val="clear" w:color="auto" w:fill="D5DCE4" w:themeFill="text2" w:themeFillTint="33"/>
      <w:spacing w:before="0" w:after="0"/>
      <w:ind w:left="14" w:right="14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outlineLvl w:val="1"/>
    </w:pPr>
    <w:rPr>
      <w:rFonts w:asciiTheme="majorHAnsi" w:eastAsiaTheme="majorEastAsia" w:hAnsiTheme="majorHAnsi" w:cstheme="majorBidi"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0" w:after="120"/>
      <w:jc w:val="center"/>
    </w:pPr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before="0" w:after="0"/>
      <w:ind w:left="72"/>
      <w:jc w:val="center"/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Pr>
      <w:spacing w:val="15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  <w:shd w:val="clear" w:color="auto" w:fill="D5DCE4" w:themeFill="text2" w:themeFillTint="33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5C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RENAME\AppData\Roaming\Microsoft\Templates\Business%20credit%20appl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89E98D5A1B4B33B1CB9A80F3573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27647-D5FC-4632-9460-D8B12AC58D98}"/>
      </w:docPartPr>
      <w:docPartBody>
        <w:p w:rsidR="001165E6" w:rsidRDefault="004C3828">
          <w:pPr>
            <w:pStyle w:val="A189E98D5A1B4B33B1CB9A80F357359C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828"/>
    <w:rsid w:val="0005567F"/>
    <w:rsid w:val="000759F2"/>
    <w:rsid w:val="001165E6"/>
    <w:rsid w:val="00154673"/>
    <w:rsid w:val="001E1830"/>
    <w:rsid w:val="0024185E"/>
    <w:rsid w:val="002F1B54"/>
    <w:rsid w:val="00324E79"/>
    <w:rsid w:val="004276A8"/>
    <w:rsid w:val="00442F27"/>
    <w:rsid w:val="004C3828"/>
    <w:rsid w:val="006C0B6E"/>
    <w:rsid w:val="006E4F86"/>
    <w:rsid w:val="00763B39"/>
    <w:rsid w:val="007640AC"/>
    <w:rsid w:val="007F305F"/>
    <w:rsid w:val="00927FD7"/>
    <w:rsid w:val="009E5AE9"/>
    <w:rsid w:val="00A8004D"/>
    <w:rsid w:val="00C91748"/>
    <w:rsid w:val="00C91832"/>
    <w:rsid w:val="00DA3141"/>
    <w:rsid w:val="00E604EB"/>
    <w:rsid w:val="00F46577"/>
    <w:rsid w:val="00F5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89E98D5A1B4B33B1CB9A80F357359C">
    <w:name w:val="A189E98D5A1B4B33B1CB9A80F35735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5F04108-EFC0-45CA-BD8E-6329D03F93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credit application</Template>
  <TotalTime>11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ЮГОЗАПАДЕН УНИВЕРСИТЕТ „НЕОФИТ РИЛСКИ“ – БЛАГОЕВГРАД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18</cp:revision>
  <dcterms:created xsi:type="dcterms:W3CDTF">2025-01-07T14:59:00Z</dcterms:created>
  <dcterms:modified xsi:type="dcterms:W3CDTF">2025-01-31T11:17:00Z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TC039736919991</vt:lpwstr>
  </property>
</Properties>
</file>